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BB" w:rsidRPr="009C2645" w:rsidRDefault="004009BB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C2645">
        <w:rPr>
          <w:rFonts w:ascii="Times New Roman" w:hAnsi="Times New Roman"/>
          <w:sz w:val="28"/>
          <w:szCs w:val="28"/>
        </w:rPr>
        <w:t>ПРОЕКТ</w:t>
      </w:r>
    </w:p>
    <w:p w:rsidR="004009BB" w:rsidRPr="009C2645" w:rsidRDefault="004009BB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9BB" w:rsidRPr="009C2645" w:rsidRDefault="004009BB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645">
        <w:rPr>
          <w:rFonts w:ascii="Times New Roman" w:hAnsi="Times New Roman"/>
          <w:b/>
          <w:bCs/>
          <w:sz w:val="28"/>
          <w:szCs w:val="28"/>
        </w:rPr>
        <w:t>ПРАВИТЕЛЬСТВО ЕВРЕЙСКОЙ АВТОНОМНОЙ ОБЛАСТИ</w:t>
      </w:r>
    </w:p>
    <w:p w:rsidR="004009BB" w:rsidRPr="009C2645" w:rsidRDefault="004009BB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009BB" w:rsidRPr="009C2645" w:rsidRDefault="004009BB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645">
        <w:rPr>
          <w:rFonts w:ascii="Times New Roman" w:hAnsi="Times New Roman"/>
          <w:b/>
          <w:sz w:val="28"/>
          <w:szCs w:val="28"/>
        </w:rPr>
        <w:t>ПОСТАНОВЛЕНИЕ</w:t>
      </w:r>
    </w:p>
    <w:p w:rsidR="004009BB" w:rsidRPr="009C2645" w:rsidRDefault="004009BB" w:rsidP="009C2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</w:p>
    <w:p w:rsidR="004009BB" w:rsidRPr="009C2645" w:rsidRDefault="004009BB" w:rsidP="009C26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>г. Биробиджан</w:t>
      </w:r>
    </w:p>
    <w:p w:rsidR="004009BB" w:rsidRPr="009C2645" w:rsidRDefault="004009BB" w:rsidP="009C2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Группа 13" o:spid="_x0000_s1026" style="position:absolute;left:0;text-align:left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" o:allowincell="f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w10:wrap type="topAndBottom"/>
          </v:group>
        </w:pict>
      </w:r>
      <w:r>
        <w:rPr>
          <w:noProof/>
          <w:lang w:eastAsia="ru-RU"/>
        </w:rPr>
        <w:pict>
          <v:group id="Группа 10" o:spid="_x0000_s1029" style="position:absolute;left:0;text-align:left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" o:allowincell="f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w10:wrap type="topAndBottom"/>
          </v:group>
        </w:pict>
      </w:r>
    </w:p>
    <w:p w:rsidR="004009BB" w:rsidRPr="004F68FD" w:rsidRDefault="004009B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и дополнений в постановление правительства Еврейской автономной области </w:t>
      </w:r>
      <w:r w:rsidRPr="004F68FD">
        <w:rPr>
          <w:rFonts w:ascii="Times New Roman" w:hAnsi="Times New Roman"/>
          <w:sz w:val="28"/>
          <w:szCs w:val="28"/>
        </w:rPr>
        <w:t xml:space="preserve">от 02.09.2016 </w:t>
      </w:r>
      <w:r>
        <w:rPr>
          <w:rFonts w:ascii="Times New Roman" w:hAnsi="Times New Roman"/>
          <w:sz w:val="28"/>
          <w:szCs w:val="28"/>
        </w:rPr>
        <w:t>№</w:t>
      </w:r>
      <w:r w:rsidRPr="004F68FD">
        <w:rPr>
          <w:rFonts w:ascii="Times New Roman" w:hAnsi="Times New Roman"/>
          <w:sz w:val="28"/>
          <w:szCs w:val="28"/>
        </w:rPr>
        <w:t xml:space="preserve"> 264-пп «Об утверждении Порядков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</w:t>
      </w:r>
    </w:p>
    <w:p w:rsidR="004009BB" w:rsidRDefault="004009B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09BB" w:rsidRDefault="004009BB">
      <w:pPr>
        <w:widowControl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009BB" w:rsidRDefault="004009BB" w:rsidP="00FD58C8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 Еврейской автономной области</w:t>
      </w:r>
    </w:p>
    <w:p w:rsidR="004009BB" w:rsidRDefault="004009BB" w:rsidP="00FD58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4009BB" w:rsidRPr="0004233A" w:rsidRDefault="004009BB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33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4233A">
        <w:rPr>
          <w:rFonts w:ascii="Times New Roman" w:hAnsi="Times New Roman"/>
          <w:sz w:val="28"/>
          <w:szCs w:val="28"/>
        </w:rPr>
        <w:t xml:space="preserve">Внести в </w:t>
      </w:r>
      <w:hyperlink r:id="rId6" w:history="1">
        <w:r w:rsidRPr="0004233A">
          <w:rPr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04233A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02.09.2016 </w:t>
      </w:r>
      <w:r>
        <w:rPr>
          <w:rFonts w:ascii="Times New Roman" w:hAnsi="Times New Roman"/>
          <w:sz w:val="28"/>
          <w:szCs w:val="28"/>
        </w:rPr>
        <w:t>№</w:t>
      </w:r>
      <w:r w:rsidRPr="0004233A">
        <w:rPr>
          <w:rFonts w:ascii="Times New Roman" w:hAnsi="Times New Roman"/>
          <w:sz w:val="28"/>
          <w:szCs w:val="28"/>
        </w:rPr>
        <w:t xml:space="preserve"> 264-пп «Об утверждении Порядков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 следующие изменения и дополнения</w:t>
      </w:r>
      <w:r w:rsidRPr="0004233A">
        <w:rPr>
          <w:rFonts w:ascii="Times New Roman" w:hAnsi="Times New Roman"/>
          <w:sz w:val="28"/>
          <w:szCs w:val="28"/>
          <w:lang w:eastAsia="ru-RU"/>
        </w:rPr>
        <w:t>:</w:t>
      </w:r>
    </w:p>
    <w:p w:rsidR="004009BB" w:rsidRDefault="004009BB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33A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04233A">
        <w:rPr>
          <w:rFonts w:ascii="Times New Roman" w:hAnsi="Times New Roman"/>
          <w:sz w:val="28"/>
          <w:szCs w:val="28"/>
        </w:rPr>
        <w:t xml:space="preserve">В </w:t>
      </w:r>
      <w:hyperlink r:id="rId7" w:history="1">
        <w:r w:rsidRPr="0004233A">
          <w:rPr>
            <w:rFonts w:ascii="Times New Roman" w:hAnsi="Times New Roman"/>
            <w:color w:val="auto"/>
            <w:sz w:val="28"/>
            <w:szCs w:val="28"/>
          </w:rPr>
          <w:t>Порядке</w:t>
        </w:r>
      </w:hyperlink>
      <w:r w:rsidRPr="0004233A">
        <w:rPr>
          <w:rFonts w:ascii="Times New Roman" w:hAnsi="Times New Roman"/>
          <w:sz w:val="28"/>
          <w:szCs w:val="28"/>
        </w:rPr>
        <w:t xml:space="preserve"> предоставления мер социальной поддержки по оплате жилого помещения и коммунальных услуг, установленных законами и иными нормативными правовыми актами Российской Федерации, отдельным категориям граждан на территории Еврейской автономной области, утвержденном вышеуказанным постановлением:</w:t>
      </w:r>
    </w:p>
    <w:p w:rsidR="004009BB" w:rsidRDefault="004009BB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Пункт 4 изложить в следующей редакции:</w:t>
      </w:r>
    </w:p>
    <w:p w:rsidR="004009BB" w:rsidRDefault="004009BB" w:rsidP="002620E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«Компенсация предоставляется в соответствии с законами и иными нормативными актами Российской Федерации, исходя из фактических расходов на оплату жилых помещений и коммунальных услуг.». </w:t>
      </w:r>
    </w:p>
    <w:p w:rsidR="004009BB" w:rsidRDefault="004009BB" w:rsidP="006745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5 изложить в следующей редакции:</w:t>
      </w:r>
    </w:p>
    <w:p w:rsidR="004009BB" w:rsidRDefault="004009BB" w:rsidP="008C352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«Гражданам, указанным в </w:t>
      </w:r>
      <w:hyperlink r:id="rId8" w:history="1">
        <w:r w:rsidRPr="008C3520">
          <w:rPr>
            <w:rFonts w:ascii="Times New Roman" w:hAnsi="Times New Roman"/>
            <w:color w:val="auto"/>
            <w:sz w:val="28"/>
            <w:szCs w:val="28"/>
            <w:lang w:eastAsia="ru-RU"/>
          </w:rPr>
          <w:t>подпункте 1.9 пункта 1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настоящего Порядка, компенсация предоставляется в размере фактической льготы,</w:t>
      </w:r>
      <w:r w:rsidRPr="00FF143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установленной федеральным законодательством, по оплате отдельных видов коммунальных услуг (водоснабжение, водоотведение, газоснабжение), которая предоставляется в виде единовременной выплаты за истекший период, в котором гражданин имел право на меры социальной поддержки по оплате жилого помещения и коммунальных услуг, но не более чем за 12 месяцев до месяца обращения за ее назначением.».</w:t>
      </w:r>
    </w:p>
    <w:p w:rsidR="004009BB" w:rsidRDefault="004009BB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 Абзац седьмой пункта 14 изложить в следующей редакции:</w:t>
      </w:r>
    </w:p>
    <w:p w:rsidR="004009BB" w:rsidRDefault="004009BB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наличие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года.»;</w:t>
      </w:r>
    </w:p>
    <w:p w:rsidR="004009BB" w:rsidRDefault="004009BB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Пункт 16 изложить в следующей редакции:</w:t>
      </w:r>
    </w:p>
    <w:p w:rsidR="004009BB" w:rsidRDefault="004009BB" w:rsidP="00ED0C1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В целях проведения расчета компенсации ОГБУ «МФЦ» заключает соглашения об информационном взаимодействии с юридическими лицами и индивидуальными предпринимателями, начисляющими плату за жилое помещение и коммунальные услуги.».</w:t>
      </w:r>
    </w:p>
    <w:p w:rsidR="004009BB" w:rsidRDefault="004009BB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1.1.5. Абзац первый пункта</w:t>
      </w:r>
      <w:r w:rsidRPr="00D87C52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009BB" w:rsidRDefault="004009BB" w:rsidP="008C352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«Граждане, использующие для отопления жилого помещения твердое топливо, а также приобретающие сжиженный газ в баллонах, имеют право по собственной инициативе обратиться в ОГБУ «МФЦ» или филиал ОГБУ «МФЦ» с заявлением о перерасчете компенсации в соответствии с фактическим начислением льготы, предусмотренной федеральным законодательством, представив документы, подтверждающие расходы по оплате за твердое топливо и (или) сжиженный газ в баллонах, но не более чем за 12 месяцев до месяца обращения за перерасчетом компенсации.».</w:t>
      </w:r>
    </w:p>
    <w:p w:rsidR="004009BB" w:rsidRDefault="004009BB" w:rsidP="002619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1.1.6. Пункт 18 исключить;</w:t>
      </w:r>
    </w:p>
    <w:p w:rsidR="004009BB" w:rsidRDefault="004009BB" w:rsidP="002619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1.1.7. В пункте 24:</w:t>
      </w:r>
    </w:p>
    <w:p w:rsidR="004009BB" w:rsidRDefault="004009BB" w:rsidP="002619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четвертый изложить в следующей редакции:</w:t>
      </w:r>
    </w:p>
    <w:p w:rsidR="004009BB" w:rsidRDefault="004009BB" w:rsidP="00FF14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наличие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года.»;</w:t>
      </w:r>
    </w:p>
    <w:p w:rsidR="004009BB" w:rsidRDefault="004009BB" w:rsidP="002619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- абзац пятый исключить;</w:t>
      </w:r>
    </w:p>
    <w:p w:rsidR="004009BB" w:rsidRDefault="004009BB" w:rsidP="00FF143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1.1.8. Пункт 26 исключить;</w:t>
      </w:r>
    </w:p>
    <w:p w:rsidR="004009BB" w:rsidRDefault="004009BB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1.1.9. В </w:t>
      </w:r>
      <w:r w:rsidRPr="004B391A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4B39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91A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а</w:t>
      </w:r>
      <w:r w:rsidRPr="004B391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(его филиал)</w:t>
      </w:r>
      <w:r w:rsidRPr="004B391A">
        <w:rPr>
          <w:rFonts w:ascii="Times New Roman" w:hAnsi="Times New Roman"/>
          <w:sz w:val="28"/>
          <w:szCs w:val="28"/>
        </w:rPr>
        <w:t xml:space="preserve">» заменить </w:t>
      </w:r>
      <w:r>
        <w:rPr>
          <w:rFonts w:ascii="Times New Roman" w:hAnsi="Times New Roman"/>
          <w:sz w:val="28"/>
          <w:szCs w:val="28"/>
        </w:rPr>
        <w:t>словами</w:t>
      </w:r>
      <w:r w:rsidRPr="004B391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филиал ОГБУ «МФЦ</w:t>
      </w:r>
      <w:r w:rsidRPr="004B39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»;</w:t>
      </w:r>
    </w:p>
    <w:p w:rsidR="004009BB" w:rsidRDefault="004009BB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1.1.10. В </w:t>
      </w:r>
      <w:r w:rsidRPr="004B391A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4B39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91A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а</w:t>
      </w:r>
      <w:r w:rsidRPr="004B391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(его филиал)</w:t>
      </w:r>
      <w:r w:rsidRPr="004B391A">
        <w:rPr>
          <w:rFonts w:ascii="Times New Roman" w:hAnsi="Times New Roman"/>
          <w:sz w:val="28"/>
          <w:szCs w:val="28"/>
        </w:rPr>
        <w:t xml:space="preserve">» заменить </w:t>
      </w:r>
      <w:r>
        <w:rPr>
          <w:rFonts w:ascii="Times New Roman" w:hAnsi="Times New Roman"/>
          <w:sz w:val="28"/>
          <w:szCs w:val="28"/>
        </w:rPr>
        <w:t>словами</w:t>
      </w:r>
      <w:r w:rsidRPr="004B391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филиал ОГБУ «МФЦ</w:t>
      </w:r>
      <w:r w:rsidRPr="004B39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»;</w:t>
      </w:r>
    </w:p>
    <w:p w:rsidR="004009BB" w:rsidRDefault="004009BB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1.1.11. В </w:t>
      </w:r>
      <w:r w:rsidRPr="004B391A">
        <w:rPr>
          <w:rFonts w:ascii="Times New Roman" w:hAnsi="Times New Roman"/>
          <w:sz w:val="28"/>
          <w:szCs w:val="28"/>
          <w:lang w:eastAsia="ru-RU"/>
        </w:rPr>
        <w:t xml:space="preserve">пункте 30 </w:t>
      </w:r>
      <w:r w:rsidRPr="004B391A">
        <w:rPr>
          <w:rFonts w:ascii="Times New Roman" w:hAnsi="Times New Roman"/>
          <w:sz w:val="28"/>
          <w:szCs w:val="28"/>
        </w:rPr>
        <w:t>слово «комитетом» заменить на «департаментом».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09BB" w:rsidRDefault="004009BB" w:rsidP="0067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91A">
        <w:rPr>
          <w:rFonts w:ascii="Times New Roman" w:hAnsi="Times New Roman"/>
          <w:sz w:val="28"/>
          <w:szCs w:val="28"/>
        </w:rPr>
        <w:t xml:space="preserve">1.2. </w:t>
      </w:r>
      <w:r w:rsidRPr="00C75AC0">
        <w:rPr>
          <w:rFonts w:ascii="Times New Roman" w:hAnsi="Times New Roman"/>
          <w:color w:val="auto"/>
          <w:sz w:val="28"/>
          <w:szCs w:val="28"/>
        </w:rPr>
        <w:t xml:space="preserve">В </w:t>
      </w:r>
      <w:hyperlink r:id="rId9" w:history="1">
        <w:r w:rsidRPr="00C75AC0">
          <w:rPr>
            <w:rFonts w:ascii="Times New Roman" w:hAnsi="Times New Roman"/>
            <w:color w:val="auto"/>
            <w:sz w:val="28"/>
            <w:szCs w:val="28"/>
          </w:rPr>
          <w:t>Порядке</w:t>
        </w:r>
      </w:hyperlink>
      <w:r w:rsidRPr="004B391A">
        <w:rPr>
          <w:rFonts w:ascii="Times New Roman" w:hAnsi="Times New Roman"/>
          <w:sz w:val="28"/>
          <w:szCs w:val="28"/>
        </w:rPr>
        <w:t xml:space="preserve"> предоставления мер социальной поддержки по оплате жилого помещения и коммунальных услуг, установленных законами и иными нормативными правовыми актами Еврейской автономной области, отдельным категориям граждан на территории Еврейской автономной области, утвержденном вышеуказанным постановлением:</w:t>
      </w:r>
    </w:p>
    <w:p w:rsidR="004009BB" w:rsidRDefault="004009BB" w:rsidP="00F27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Пункт 4 изложить в следующей редакции:</w:t>
      </w:r>
    </w:p>
    <w:p w:rsidR="004009BB" w:rsidRDefault="004009BB" w:rsidP="007659D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«Компенсация предоставляется в соответствии с законами и иными нормативными актами Еврейской автономной области, исходя из фактических расходов на оплату жилых помещений и коммунальных услуг.</w:t>
      </w:r>
    </w:p>
    <w:p w:rsidR="004009BB" w:rsidRDefault="004009BB" w:rsidP="00FF143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Гражданам, указанным в </w:t>
      </w:r>
      <w:hyperlink r:id="rId10" w:history="1">
        <w:r w:rsidRPr="00FF1436">
          <w:rPr>
            <w:rFonts w:ascii="Times New Roman" w:hAnsi="Times New Roman"/>
            <w:color w:val="auto"/>
            <w:sz w:val="28"/>
            <w:szCs w:val="28"/>
            <w:lang w:eastAsia="ru-RU"/>
          </w:rPr>
          <w:t>подпункте 1.7 пункта 1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настоящего Порядка, компенсация предоставляется в размере фактической льготы,</w:t>
      </w:r>
      <w:r w:rsidRPr="00FF1436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установленной областным законодательством, по оплате отдельных видов коммунальных услуг (водоснабжение, водоотведение, газоснабжение), которая предоставляется в виде единовременной выплаты за истекший период, в котором гражданин имел право на меры социальной поддержки по оплате жилого помещения и коммунальных услуг, но не более чем за 12 месяцев до месяца обращения за ее назначением.».</w:t>
      </w:r>
    </w:p>
    <w:p w:rsidR="004009BB" w:rsidRPr="008D2F4D" w:rsidRDefault="004009BB" w:rsidP="00F27D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Пункт 5 исключить;</w:t>
      </w:r>
    </w:p>
    <w:p w:rsidR="004009BB" w:rsidRDefault="004009BB" w:rsidP="00A32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1.2.3. В </w:t>
      </w:r>
      <w:r w:rsidRPr="004B391A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4B39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91A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а</w:t>
      </w:r>
      <w:r w:rsidRPr="004B391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(его филиал)</w:t>
      </w:r>
      <w:r w:rsidRPr="004B391A">
        <w:rPr>
          <w:rFonts w:ascii="Times New Roman" w:hAnsi="Times New Roman"/>
          <w:sz w:val="28"/>
          <w:szCs w:val="28"/>
        </w:rPr>
        <w:t xml:space="preserve">» заменить </w:t>
      </w:r>
      <w:r>
        <w:rPr>
          <w:rFonts w:ascii="Times New Roman" w:hAnsi="Times New Roman"/>
          <w:sz w:val="28"/>
          <w:szCs w:val="28"/>
        </w:rPr>
        <w:t>словами</w:t>
      </w:r>
      <w:r w:rsidRPr="004B391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филиал ОГБУ «МФЦ</w:t>
      </w:r>
      <w:r w:rsidRPr="004B39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»;</w:t>
      </w:r>
    </w:p>
    <w:p w:rsidR="004009BB" w:rsidRDefault="004009BB" w:rsidP="00E90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1.2.4. Абзац первый пункта 11 изложить в следующей редакции:</w:t>
      </w:r>
    </w:p>
    <w:p w:rsidR="004009BB" w:rsidRDefault="004009BB" w:rsidP="00A32D8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«Граждане, указанные в </w:t>
      </w:r>
      <w:hyperlink r:id="rId11" w:history="1">
        <w:r w:rsidRPr="003B7E1D">
          <w:rPr>
            <w:rFonts w:ascii="Times New Roman" w:hAnsi="Times New Roman"/>
            <w:color w:val="auto"/>
            <w:sz w:val="28"/>
            <w:szCs w:val="28"/>
            <w:lang w:eastAsia="ru-RU"/>
          </w:rPr>
          <w:t>подпунктах 1.1</w:t>
        </w:r>
      </w:hyperlink>
      <w:r w:rsidRPr="003B7E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- </w:t>
      </w:r>
      <w:hyperlink r:id="rId12" w:history="1">
        <w:r w:rsidRPr="003B7E1D">
          <w:rPr>
            <w:rFonts w:ascii="Times New Roman" w:hAnsi="Times New Roman"/>
            <w:color w:val="auto"/>
            <w:sz w:val="28"/>
            <w:szCs w:val="28"/>
            <w:lang w:eastAsia="ru-RU"/>
          </w:rPr>
          <w:t>1.6 пункта 1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настоящего Порядка,</w:t>
      </w:r>
      <w:r w:rsidRPr="000212D7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использующие для отопления жилого помещения твердое топливо, а также приобретающие сжиженный газ в баллонах, имеют право по собственной инициативе обратиться в ОГБУ «МФЦ» или филиал             ОГБУ «МФЦ» с заявлением о перерасчете компенсации в соответствии с фактическим начислением льготы, предусмотренной областным законодательством, представив документы, подтверждающие расходы по оплате за твердое топливо и (или) сжиженный газ в баллонах, но не более чем за 12 месяцев до месяца обращения за перерасчетом компенсации.».</w:t>
      </w:r>
    </w:p>
    <w:p w:rsidR="004009BB" w:rsidRPr="008D2F4D" w:rsidRDefault="004009BB" w:rsidP="00A32D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 Абзац первый пункта 12 исключить;</w:t>
      </w:r>
    </w:p>
    <w:p w:rsidR="004009BB" w:rsidRDefault="004009BB" w:rsidP="00A32D8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1.2.6. Пункт 14 дополнить абзацем </w:t>
      </w:r>
      <w:r>
        <w:rPr>
          <w:rFonts w:ascii="Times New Roman" w:hAnsi="Times New Roman"/>
          <w:sz w:val="28"/>
          <w:szCs w:val="28"/>
        </w:rPr>
        <w:t xml:space="preserve">шестым </w:t>
      </w:r>
      <w:r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4009BB" w:rsidRDefault="004009BB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наличие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года.».</w:t>
      </w:r>
    </w:p>
    <w:p w:rsidR="004009BB" w:rsidRDefault="004009BB" w:rsidP="00E309D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1.2.7. Пункт 15 дополнить абзацем </w:t>
      </w:r>
      <w:r>
        <w:rPr>
          <w:rFonts w:ascii="Times New Roman" w:hAnsi="Times New Roman"/>
          <w:sz w:val="28"/>
          <w:szCs w:val="28"/>
        </w:rPr>
        <w:t xml:space="preserve">четвертым </w:t>
      </w:r>
      <w:r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4009BB" w:rsidRDefault="004009BB" w:rsidP="002F000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В целях проведения расчета компенсации ОГБУ «МФЦ» заключает соглашения об информационном взаимодействии с юридическими лицами и индивидуальными предпринимателями, начисляющими плату за жилое помещение и коммунальные услуги.».</w:t>
      </w:r>
    </w:p>
    <w:p w:rsidR="004009BB" w:rsidRDefault="004009BB" w:rsidP="002F000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1.2.8. В пункте 17:</w:t>
      </w:r>
    </w:p>
    <w:p w:rsidR="004009BB" w:rsidRDefault="004009BB" w:rsidP="002F000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четвертый изложить в следующей редакции:</w:t>
      </w:r>
    </w:p>
    <w:p w:rsidR="004009BB" w:rsidRDefault="004009BB" w:rsidP="002F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наличие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года.»;</w:t>
      </w:r>
    </w:p>
    <w:p w:rsidR="004009BB" w:rsidRDefault="004009BB" w:rsidP="002F000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- абзац пятый исключить;</w:t>
      </w:r>
    </w:p>
    <w:p w:rsidR="004009BB" w:rsidRDefault="004009BB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1.2.9. Пункт 19 исключить;</w:t>
      </w:r>
    </w:p>
    <w:p w:rsidR="004009BB" w:rsidRDefault="004009BB" w:rsidP="0067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1.2.10.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4B391A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4B39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91A">
        <w:rPr>
          <w:rFonts w:ascii="Times New Roman" w:hAnsi="Times New Roman"/>
          <w:sz w:val="28"/>
          <w:szCs w:val="28"/>
        </w:rPr>
        <w:t>слово «комитетом» заменить на «департаментом».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09BB" w:rsidRDefault="004009BB" w:rsidP="0066370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Настоящее постановление вступает в силу через 10 дней после дня его официального опубликования, но не ранее 01 июля 2022 года,                   за исключением пунктов 1.1.3, 1.1.7, 1.2.6, 1.2.8 настоящего постановления.</w:t>
      </w:r>
    </w:p>
    <w:p w:rsidR="004009BB" w:rsidRDefault="004009BB" w:rsidP="0066370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Пункты 1.1.3, 1.1.7, 1.2.6, 1.2.8  </w:t>
      </w:r>
      <w:r>
        <w:rPr>
          <w:rFonts w:ascii="Times New Roman" w:hAnsi="Times New Roman"/>
          <w:sz w:val="28"/>
          <w:szCs w:val="28"/>
        </w:rPr>
        <w:t>вступают в силу с 01 января 2022 года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4009BB" w:rsidRDefault="004009BB" w:rsidP="00FB56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09BB" w:rsidRDefault="004009BB" w:rsidP="00FD58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09BB" w:rsidRDefault="004009BB" w:rsidP="00FD58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09BB" w:rsidRDefault="004009BB" w:rsidP="00FD58C8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p w:rsidR="004009BB" w:rsidRDefault="004009BB" w:rsidP="00E4364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sectPr w:rsidR="004009BB" w:rsidSect="000B52FC">
      <w:headerReference w:type="default" r:id="rId13"/>
      <w:footerReference w:type="default" r:id="rId14"/>
      <w:footerReference w:type="first" r:id="rId15"/>
      <w:pgSz w:w="11906" w:h="16838"/>
      <w:pgMar w:top="1134" w:right="851" w:bottom="1134" w:left="1701" w:header="284" w:footer="720" w:gutter="0"/>
      <w:pgNumType w:start="1"/>
      <w:cols w:space="720"/>
      <w:formProt w:val="0"/>
      <w:titlePg/>
      <w:docGrid w:linePitch="245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9BB" w:rsidRDefault="004009BB">
      <w:pPr>
        <w:spacing w:after="0" w:line="240" w:lineRule="auto"/>
      </w:pPr>
      <w:r>
        <w:separator/>
      </w:r>
    </w:p>
  </w:endnote>
  <w:endnote w:type="continuationSeparator" w:id="1">
    <w:p w:rsidR="004009BB" w:rsidRDefault="0040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BB" w:rsidRDefault="004009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BB" w:rsidRDefault="004009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9BB" w:rsidRDefault="004009BB">
      <w:pPr>
        <w:spacing w:after="0" w:line="240" w:lineRule="auto"/>
      </w:pPr>
      <w:r>
        <w:separator/>
      </w:r>
    </w:p>
  </w:footnote>
  <w:footnote w:type="continuationSeparator" w:id="1">
    <w:p w:rsidR="004009BB" w:rsidRDefault="0040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BB" w:rsidRDefault="004009BB">
    <w:pPr>
      <w:pStyle w:val="Header"/>
      <w:jc w:val="center"/>
    </w:pPr>
    <w:fldSimple w:instr="PAGE">
      <w:r>
        <w:rPr>
          <w:noProof/>
        </w:rPr>
        <w:t>2</w:t>
      </w:r>
    </w:fldSimple>
  </w:p>
  <w:p w:rsidR="004009BB" w:rsidRDefault="004009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50B"/>
    <w:rsid w:val="00006317"/>
    <w:rsid w:val="00006553"/>
    <w:rsid w:val="00010FFD"/>
    <w:rsid w:val="00011D2B"/>
    <w:rsid w:val="00014CEB"/>
    <w:rsid w:val="00015323"/>
    <w:rsid w:val="000165CE"/>
    <w:rsid w:val="000212D7"/>
    <w:rsid w:val="0002667D"/>
    <w:rsid w:val="00033EDC"/>
    <w:rsid w:val="00034811"/>
    <w:rsid w:val="0004023E"/>
    <w:rsid w:val="00041645"/>
    <w:rsid w:val="0004233A"/>
    <w:rsid w:val="00047FBC"/>
    <w:rsid w:val="00052214"/>
    <w:rsid w:val="000579B1"/>
    <w:rsid w:val="00057CAC"/>
    <w:rsid w:val="00061727"/>
    <w:rsid w:val="0006398A"/>
    <w:rsid w:val="00065AF6"/>
    <w:rsid w:val="00065E26"/>
    <w:rsid w:val="00070BFD"/>
    <w:rsid w:val="00071843"/>
    <w:rsid w:val="00073173"/>
    <w:rsid w:val="00077864"/>
    <w:rsid w:val="00082CEC"/>
    <w:rsid w:val="00086761"/>
    <w:rsid w:val="0008683D"/>
    <w:rsid w:val="00096A1E"/>
    <w:rsid w:val="000A0745"/>
    <w:rsid w:val="000A7C5A"/>
    <w:rsid w:val="000B52FC"/>
    <w:rsid w:val="000B710E"/>
    <w:rsid w:val="000C4C27"/>
    <w:rsid w:val="000D021B"/>
    <w:rsid w:val="000D6D65"/>
    <w:rsid w:val="000E4B05"/>
    <w:rsid w:val="000E5DC4"/>
    <w:rsid w:val="000E66E7"/>
    <w:rsid w:val="000E6A52"/>
    <w:rsid w:val="000F17FA"/>
    <w:rsid w:val="00101780"/>
    <w:rsid w:val="001019F9"/>
    <w:rsid w:val="00110D22"/>
    <w:rsid w:val="00113006"/>
    <w:rsid w:val="00114105"/>
    <w:rsid w:val="00121C62"/>
    <w:rsid w:val="00136506"/>
    <w:rsid w:val="0014114C"/>
    <w:rsid w:val="00143997"/>
    <w:rsid w:val="0014639B"/>
    <w:rsid w:val="00147291"/>
    <w:rsid w:val="00152E31"/>
    <w:rsid w:val="0015638F"/>
    <w:rsid w:val="00166D82"/>
    <w:rsid w:val="00172DDD"/>
    <w:rsid w:val="00173034"/>
    <w:rsid w:val="00175EBA"/>
    <w:rsid w:val="00190DBD"/>
    <w:rsid w:val="001A30D1"/>
    <w:rsid w:val="001A64D5"/>
    <w:rsid w:val="001B3602"/>
    <w:rsid w:val="001C1841"/>
    <w:rsid w:val="001D3268"/>
    <w:rsid w:val="001D619A"/>
    <w:rsid w:val="001E02C6"/>
    <w:rsid w:val="001E6D64"/>
    <w:rsid w:val="001F4596"/>
    <w:rsid w:val="001F698A"/>
    <w:rsid w:val="001F7038"/>
    <w:rsid w:val="002040D0"/>
    <w:rsid w:val="002114F3"/>
    <w:rsid w:val="00223767"/>
    <w:rsid w:val="00227B7D"/>
    <w:rsid w:val="0023390A"/>
    <w:rsid w:val="0023590A"/>
    <w:rsid w:val="00240ADB"/>
    <w:rsid w:val="00242865"/>
    <w:rsid w:val="00247590"/>
    <w:rsid w:val="00250E31"/>
    <w:rsid w:val="002546F9"/>
    <w:rsid w:val="002559F5"/>
    <w:rsid w:val="002571F6"/>
    <w:rsid w:val="00261939"/>
    <w:rsid w:val="002620ED"/>
    <w:rsid w:val="00267A9F"/>
    <w:rsid w:val="00270FD2"/>
    <w:rsid w:val="00273F26"/>
    <w:rsid w:val="00277662"/>
    <w:rsid w:val="002800F6"/>
    <w:rsid w:val="002A04C3"/>
    <w:rsid w:val="002A1347"/>
    <w:rsid w:val="002B29EC"/>
    <w:rsid w:val="002B72E7"/>
    <w:rsid w:val="002C44BE"/>
    <w:rsid w:val="002D0D59"/>
    <w:rsid w:val="002D360F"/>
    <w:rsid w:val="002E4C70"/>
    <w:rsid w:val="002F0000"/>
    <w:rsid w:val="002F1AEC"/>
    <w:rsid w:val="002F2313"/>
    <w:rsid w:val="002F3F19"/>
    <w:rsid w:val="00300190"/>
    <w:rsid w:val="003014ED"/>
    <w:rsid w:val="00302877"/>
    <w:rsid w:val="00313D74"/>
    <w:rsid w:val="00314F15"/>
    <w:rsid w:val="003231D8"/>
    <w:rsid w:val="003418D1"/>
    <w:rsid w:val="003466D6"/>
    <w:rsid w:val="00357F3E"/>
    <w:rsid w:val="003610B4"/>
    <w:rsid w:val="0036608C"/>
    <w:rsid w:val="00366468"/>
    <w:rsid w:val="00375C56"/>
    <w:rsid w:val="0038241A"/>
    <w:rsid w:val="003837CE"/>
    <w:rsid w:val="0039429D"/>
    <w:rsid w:val="003942D6"/>
    <w:rsid w:val="00395B02"/>
    <w:rsid w:val="003B7E1D"/>
    <w:rsid w:val="003C016C"/>
    <w:rsid w:val="003C40A8"/>
    <w:rsid w:val="003D1D3A"/>
    <w:rsid w:val="003F0325"/>
    <w:rsid w:val="003F59BC"/>
    <w:rsid w:val="004009BB"/>
    <w:rsid w:val="00400FFA"/>
    <w:rsid w:val="004012A6"/>
    <w:rsid w:val="0040378A"/>
    <w:rsid w:val="00404E43"/>
    <w:rsid w:val="00415147"/>
    <w:rsid w:val="00421FC9"/>
    <w:rsid w:val="004232D3"/>
    <w:rsid w:val="00426CB4"/>
    <w:rsid w:val="00442090"/>
    <w:rsid w:val="00442B68"/>
    <w:rsid w:val="004439A2"/>
    <w:rsid w:val="00445A19"/>
    <w:rsid w:val="0044744E"/>
    <w:rsid w:val="00463184"/>
    <w:rsid w:val="00466034"/>
    <w:rsid w:val="00473BE6"/>
    <w:rsid w:val="00483851"/>
    <w:rsid w:val="00483AC5"/>
    <w:rsid w:val="00484BDF"/>
    <w:rsid w:val="00486BA8"/>
    <w:rsid w:val="004A5E1B"/>
    <w:rsid w:val="004B391A"/>
    <w:rsid w:val="004D0C9B"/>
    <w:rsid w:val="004D1599"/>
    <w:rsid w:val="004D205E"/>
    <w:rsid w:val="004D3304"/>
    <w:rsid w:val="004D5897"/>
    <w:rsid w:val="004F29E0"/>
    <w:rsid w:val="004F68FD"/>
    <w:rsid w:val="00520D8C"/>
    <w:rsid w:val="00522A3F"/>
    <w:rsid w:val="00526FB8"/>
    <w:rsid w:val="00530B5B"/>
    <w:rsid w:val="00535063"/>
    <w:rsid w:val="0054670B"/>
    <w:rsid w:val="00554FCD"/>
    <w:rsid w:val="00562606"/>
    <w:rsid w:val="0057010E"/>
    <w:rsid w:val="00573454"/>
    <w:rsid w:val="00573EA3"/>
    <w:rsid w:val="005909F8"/>
    <w:rsid w:val="00594B4B"/>
    <w:rsid w:val="005A16EE"/>
    <w:rsid w:val="005A584B"/>
    <w:rsid w:val="005A64BA"/>
    <w:rsid w:val="005B0294"/>
    <w:rsid w:val="005B67A1"/>
    <w:rsid w:val="005B7688"/>
    <w:rsid w:val="005C17C9"/>
    <w:rsid w:val="005F1114"/>
    <w:rsid w:val="00601A76"/>
    <w:rsid w:val="006043B6"/>
    <w:rsid w:val="00611FED"/>
    <w:rsid w:val="006320A7"/>
    <w:rsid w:val="0063234E"/>
    <w:rsid w:val="00632CBB"/>
    <w:rsid w:val="006345A3"/>
    <w:rsid w:val="00644C96"/>
    <w:rsid w:val="00646BBC"/>
    <w:rsid w:val="00654409"/>
    <w:rsid w:val="00656FF9"/>
    <w:rsid w:val="00657A04"/>
    <w:rsid w:val="006625B7"/>
    <w:rsid w:val="00662ADC"/>
    <w:rsid w:val="00663706"/>
    <w:rsid w:val="006709EC"/>
    <w:rsid w:val="006737E8"/>
    <w:rsid w:val="0067458B"/>
    <w:rsid w:val="00675C3B"/>
    <w:rsid w:val="0068023E"/>
    <w:rsid w:val="0068125D"/>
    <w:rsid w:val="006842AD"/>
    <w:rsid w:val="006848A4"/>
    <w:rsid w:val="006A2D6B"/>
    <w:rsid w:val="006A5326"/>
    <w:rsid w:val="006C5B60"/>
    <w:rsid w:val="006E15FB"/>
    <w:rsid w:val="006E64D9"/>
    <w:rsid w:val="006E66CE"/>
    <w:rsid w:val="006F007E"/>
    <w:rsid w:val="00707EA9"/>
    <w:rsid w:val="00722984"/>
    <w:rsid w:val="00726C67"/>
    <w:rsid w:val="00730264"/>
    <w:rsid w:val="0073270C"/>
    <w:rsid w:val="00732EDE"/>
    <w:rsid w:val="00742030"/>
    <w:rsid w:val="0074590B"/>
    <w:rsid w:val="0076449F"/>
    <w:rsid w:val="007659DD"/>
    <w:rsid w:val="00766855"/>
    <w:rsid w:val="00766DF2"/>
    <w:rsid w:val="007722AA"/>
    <w:rsid w:val="00787515"/>
    <w:rsid w:val="007A1986"/>
    <w:rsid w:val="007B0866"/>
    <w:rsid w:val="007B0DF8"/>
    <w:rsid w:val="007B3531"/>
    <w:rsid w:val="007B639D"/>
    <w:rsid w:val="007C3A1A"/>
    <w:rsid w:val="007C553B"/>
    <w:rsid w:val="007C7372"/>
    <w:rsid w:val="007D0060"/>
    <w:rsid w:val="007D1671"/>
    <w:rsid w:val="007D3396"/>
    <w:rsid w:val="007D60B4"/>
    <w:rsid w:val="007D62E2"/>
    <w:rsid w:val="007E27AC"/>
    <w:rsid w:val="007E4F0A"/>
    <w:rsid w:val="00800FEE"/>
    <w:rsid w:val="00803D53"/>
    <w:rsid w:val="00814C9F"/>
    <w:rsid w:val="0082056F"/>
    <w:rsid w:val="00820B03"/>
    <w:rsid w:val="00826DEC"/>
    <w:rsid w:val="00827A2C"/>
    <w:rsid w:val="00832921"/>
    <w:rsid w:val="00837FB6"/>
    <w:rsid w:val="00842CC4"/>
    <w:rsid w:val="00842D4A"/>
    <w:rsid w:val="00844F0E"/>
    <w:rsid w:val="008530C8"/>
    <w:rsid w:val="008568C4"/>
    <w:rsid w:val="008629DC"/>
    <w:rsid w:val="0086521E"/>
    <w:rsid w:val="00865DCB"/>
    <w:rsid w:val="00866823"/>
    <w:rsid w:val="00866A63"/>
    <w:rsid w:val="00867D0D"/>
    <w:rsid w:val="0087389C"/>
    <w:rsid w:val="00882C47"/>
    <w:rsid w:val="00884EDC"/>
    <w:rsid w:val="00893112"/>
    <w:rsid w:val="0089632A"/>
    <w:rsid w:val="008973BA"/>
    <w:rsid w:val="008A0094"/>
    <w:rsid w:val="008A3085"/>
    <w:rsid w:val="008B171D"/>
    <w:rsid w:val="008B40F4"/>
    <w:rsid w:val="008B7219"/>
    <w:rsid w:val="008C3520"/>
    <w:rsid w:val="008D2F4D"/>
    <w:rsid w:val="008E14B9"/>
    <w:rsid w:val="008E1712"/>
    <w:rsid w:val="008F6CFE"/>
    <w:rsid w:val="00902ACC"/>
    <w:rsid w:val="00903BD0"/>
    <w:rsid w:val="00910F44"/>
    <w:rsid w:val="00911C1B"/>
    <w:rsid w:val="00917A03"/>
    <w:rsid w:val="00920A1C"/>
    <w:rsid w:val="009224D1"/>
    <w:rsid w:val="00927070"/>
    <w:rsid w:val="00931BF9"/>
    <w:rsid w:val="00944989"/>
    <w:rsid w:val="00947120"/>
    <w:rsid w:val="0095409A"/>
    <w:rsid w:val="00955D33"/>
    <w:rsid w:val="00960F12"/>
    <w:rsid w:val="00964A72"/>
    <w:rsid w:val="0097258C"/>
    <w:rsid w:val="00982F9E"/>
    <w:rsid w:val="009902DA"/>
    <w:rsid w:val="009A1828"/>
    <w:rsid w:val="009A56C6"/>
    <w:rsid w:val="009B263C"/>
    <w:rsid w:val="009C2129"/>
    <w:rsid w:val="009C2645"/>
    <w:rsid w:val="009C37E8"/>
    <w:rsid w:val="009C3E40"/>
    <w:rsid w:val="009D150B"/>
    <w:rsid w:val="009D3942"/>
    <w:rsid w:val="009D3FB0"/>
    <w:rsid w:val="009D482A"/>
    <w:rsid w:val="009E0487"/>
    <w:rsid w:val="009F0C40"/>
    <w:rsid w:val="009F0DE4"/>
    <w:rsid w:val="00A066C9"/>
    <w:rsid w:val="00A06A8C"/>
    <w:rsid w:val="00A06AF4"/>
    <w:rsid w:val="00A105C1"/>
    <w:rsid w:val="00A113BA"/>
    <w:rsid w:val="00A124C1"/>
    <w:rsid w:val="00A15997"/>
    <w:rsid w:val="00A20C3C"/>
    <w:rsid w:val="00A21669"/>
    <w:rsid w:val="00A22A43"/>
    <w:rsid w:val="00A22D3A"/>
    <w:rsid w:val="00A27592"/>
    <w:rsid w:val="00A30CA1"/>
    <w:rsid w:val="00A31978"/>
    <w:rsid w:val="00A32CB6"/>
    <w:rsid w:val="00A32CC9"/>
    <w:rsid w:val="00A32D82"/>
    <w:rsid w:val="00A35897"/>
    <w:rsid w:val="00A37411"/>
    <w:rsid w:val="00A37942"/>
    <w:rsid w:val="00A40A6E"/>
    <w:rsid w:val="00A437CC"/>
    <w:rsid w:val="00A4743C"/>
    <w:rsid w:val="00A475F6"/>
    <w:rsid w:val="00A47B97"/>
    <w:rsid w:val="00A67C9E"/>
    <w:rsid w:val="00A76F50"/>
    <w:rsid w:val="00A81A0D"/>
    <w:rsid w:val="00A85F60"/>
    <w:rsid w:val="00A90DA5"/>
    <w:rsid w:val="00A91495"/>
    <w:rsid w:val="00AA101D"/>
    <w:rsid w:val="00AB0ABC"/>
    <w:rsid w:val="00AB1FFB"/>
    <w:rsid w:val="00AB4621"/>
    <w:rsid w:val="00AB6AA5"/>
    <w:rsid w:val="00AC300B"/>
    <w:rsid w:val="00AC3195"/>
    <w:rsid w:val="00AD77C5"/>
    <w:rsid w:val="00AE05F1"/>
    <w:rsid w:val="00AE0C76"/>
    <w:rsid w:val="00AE600F"/>
    <w:rsid w:val="00AF1DA5"/>
    <w:rsid w:val="00AF7BA5"/>
    <w:rsid w:val="00B028FD"/>
    <w:rsid w:val="00B10933"/>
    <w:rsid w:val="00B14B2B"/>
    <w:rsid w:val="00B20F05"/>
    <w:rsid w:val="00B241CC"/>
    <w:rsid w:val="00B44CA8"/>
    <w:rsid w:val="00B5270A"/>
    <w:rsid w:val="00B56513"/>
    <w:rsid w:val="00B57B47"/>
    <w:rsid w:val="00B612B5"/>
    <w:rsid w:val="00B6399E"/>
    <w:rsid w:val="00B66E7B"/>
    <w:rsid w:val="00B72E9B"/>
    <w:rsid w:val="00B75B26"/>
    <w:rsid w:val="00B80E98"/>
    <w:rsid w:val="00B9332E"/>
    <w:rsid w:val="00B94D4A"/>
    <w:rsid w:val="00BA1C9B"/>
    <w:rsid w:val="00BB20D9"/>
    <w:rsid w:val="00BB27AE"/>
    <w:rsid w:val="00BD036D"/>
    <w:rsid w:val="00BD57F7"/>
    <w:rsid w:val="00BE1550"/>
    <w:rsid w:val="00C12B25"/>
    <w:rsid w:val="00C13B92"/>
    <w:rsid w:val="00C14E02"/>
    <w:rsid w:val="00C257BC"/>
    <w:rsid w:val="00C26C54"/>
    <w:rsid w:val="00C307B1"/>
    <w:rsid w:val="00C32C7D"/>
    <w:rsid w:val="00C404CB"/>
    <w:rsid w:val="00C54415"/>
    <w:rsid w:val="00C72ECC"/>
    <w:rsid w:val="00C75AC0"/>
    <w:rsid w:val="00C82FBA"/>
    <w:rsid w:val="00C836CB"/>
    <w:rsid w:val="00C851FA"/>
    <w:rsid w:val="00C85BA8"/>
    <w:rsid w:val="00C9608C"/>
    <w:rsid w:val="00C96F29"/>
    <w:rsid w:val="00CA1A20"/>
    <w:rsid w:val="00CA4706"/>
    <w:rsid w:val="00CB09E2"/>
    <w:rsid w:val="00CB0A3C"/>
    <w:rsid w:val="00CB108D"/>
    <w:rsid w:val="00CB1C56"/>
    <w:rsid w:val="00CB7B9A"/>
    <w:rsid w:val="00CC090F"/>
    <w:rsid w:val="00CD6D97"/>
    <w:rsid w:val="00CD721F"/>
    <w:rsid w:val="00CE426F"/>
    <w:rsid w:val="00CE45BE"/>
    <w:rsid w:val="00CE4FCB"/>
    <w:rsid w:val="00CE610E"/>
    <w:rsid w:val="00CE6546"/>
    <w:rsid w:val="00CE7045"/>
    <w:rsid w:val="00D00136"/>
    <w:rsid w:val="00D13A3C"/>
    <w:rsid w:val="00D260EB"/>
    <w:rsid w:val="00D27766"/>
    <w:rsid w:val="00D34E0A"/>
    <w:rsid w:val="00D36074"/>
    <w:rsid w:val="00D36360"/>
    <w:rsid w:val="00D4080C"/>
    <w:rsid w:val="00D569DE"/>
    <w:rsid w:val="00D62F02"/>
    <w:rsid w:val="00D64DF4"/>
    <w:rsid w:val="00D74B38"/>
    <w:rsid w:val="00D75621"/>
    <w:rsid w:val="00D83844"/>
    <w:rsid w:val="00D87C52"/>
    <w:rsid w:val="00D96E31"/>
    <w:rsid w:val="00DA0C4C"/>
    <w:rsid w:val="00DA5659"/>
    <w:rsid w:val="00DB185E"/>
    <w:rsid w:val="00DB3D35"/>
    <w:rsid w:val="00DB3E2C"/>
    <w:rsid w:val="00DB4FA9"/>
    <w:rsid w:val="00DB6441"/>
    <w:rsid w:val="00DB6804"/>
    <w:rsid w:val="00DB7EA2"/>
    <w:rsid w:val="00DC2358"/>
    <w:rsid w:val="00DC5EC0"/>
    <w:rsid w:val="00DD04F1"/>
    <w:rsid w:val="00DD148B"/>
    <w:rsid w:val="00DE32F9"/>
    <w:rsid w:val="00DE6A37"/>
    <w:rsid w:val="00E0020F"/>
    <w:rsid w:val="00E01566"/>
    <w:rsid w:val="00E027AB"/>
    <w:rsid w:val="00E037A5"/>
    <w:rsid w:val="00E11DB4"/>
    <w:rsid w:val="00E17C3E"/>
    <w:rsid w:val="00E235FF"/>
    <w:rsid w:val="00E24068"/>
    <w:rsid w:val="00E309D0"/>
    <w:rsid w:val="00E30EE7"/>
    <w:rsid w:val="00E321B2"/>
    <w:rsid w:val="00E338C4"/>
    <w:rsid w:val="00E33959"/>
    <w:rsid w:val="00E35A67"/>
    <w:rsid w:val="00E4364D"/>
    <w:rsid w:val="00E52720"/>
    <w:rsid w:val="00E54A7D"/>
    <w:rsid w:val="00E5655A"/>
    <w:rsid w:val="00E62359"/>
    <w:rsid w:val="00E62680"/>
    <w:rsid w:val="00E631EF"/>
    <w:rsid w:val="00E64B76"/>
    <w:rsid w:val="00E736DC"/>
    <w:rsid w:val="00E73E3E"/>
    <w:rsid w:val="00E8656F"/>
    <w:rsid w:val="00E86CDA"/>
    <w:rsid w:val="00E90F7F"/>
    <w:rsid w:val="00EB1CDC"/>
    <w:rsid w:val="00EB517B"/>
    <w:rsid w:val="00EC16B1"/>
    <w:rsid w:val="00EC1C11"/>
    <w:rsid w:val="00EC2989"/>
    <w:rsid w:val="00ED0C1D"/>
    <w:rsid w:val="00ED2377"/>
    <w:rsid w:val="00ED6D1E"/>
    <w:rsid w:val="00EF222B"/>
    <w:rsid w:val="00F10A12"/>
    <w:rsid w:val="00F11CC3"/>
    <w:rsid w:val="00F14537"/>
    <w:rsid w:val="00F21A01"/>
    <w:rsid w:val="00F225C8"/>
    <w:rsid w:val="00F23CB6"/>
    <w:rsid w:val="00F274F4"/>
    <w:rsid w:val="00F27D36"/>
    <w:rsid w:val="00F31CBA"/>
    <w:rsid w:val="00F3234D"/>
    <w:rsid w:val="00F41553"/>
    <w:rsid w:val="00F54618"/>
    <w:rsid w:val="00F64A76"/>
    <w:rsid w:val="00F750A7"/>
    <w:rsid w:val="00F750D9"/>
    <w:rsid w:val="00F80D31"/>
    <w:rsid w:val="00F8193B"/>
    <w:rsid w:val="00F906A7"/>
    <w:rsid w:val="00F9073F"/>
    <w:rsid w:val="00F911CF"/>
    <w:rsid w:val="00F96C4D"/>
    <w:rsid w:val="00FA1242"/>
    <w:rsid w:val="00FA45EB"/>
    <w:rsid w:val="00FA6D0A"/>
    <w:rsid w:val="00FB1AE0"/>
    <w:rsid w:val="00FB3AE3"/>
    <w:rsid w:val="00FB56E8"/>
    <w:rsid w:val="00FB6015"/>
    <w:rsid w:val="00FC3008"/>
    <w:rsid w:val="00FC6DC3"/>
    <w:rsid w:val="00FD037C"/>
    <w:rsid w:val="00FD280D"/>
    <w:rsid w:val="00FD58C8"/>
    <w:rsid w:val="00FD764B"/>
    <w:rsid w:val="00FE556F"/>
    <w:rsid w:val="00FE6704"/>
    <w:rsid w:val="00FF1436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68"/>
    <w:pPr>
      <w:suppressAutoHyphens/>
      <w:spacing w:after="200" w:line="276" w:lineRule="auto"/>
    </w:pPr>
    <w:rPr>
      <w:rFonts w:eastAsia="Times New Roman" w:cs="Times New Roman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0">
    <w:name w:val="Ниж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uiPriority w:val="99"/>
    <w:semiHidden/>
    <w:rsid w:val="00E2406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0B52FC"/>
    <w:rPr>
      <w:color w:val="000080"/>
      <w:u w:val="single"/>
    </w:rPr>
  </w:style>
  <w:style w:type="paragraph" w:customStyle="1" w:styleId="a2">
    <w:name w:val="Заголовок"/>
    <w:basedOn w:val="Normal"/>
    <w:next w:val="BodyText"/>
    <w:uiPriority w:val="99"/>
    <w:rsid w:val="000B52FC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52F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0B52FC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0B52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56513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E24068"/>
    <w:pPr>
      <w:ind w:left="220" w:hanging="220"/>
    </w:pPr>
  </w:style>
  <w:style w:type="paragraph" w:styleId="IndexHeading">
    <w:name w:val="index heading"/>
    <w:basedOn w:val="Normal"/>
    <w:uiPriority w:val="99"/>
    <w:rsid w:val="000B52FC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Footer">
    <w:name w:val="footer"/>
    <w:basedOn w:val="Normal"/>
    <w:link w:val="Foot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513"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ConsPlusNormal">
    <w:name w:val="ConsPlusNormal"/>
    <w:uiPriority w:val="99"/>
    <w:rsid w:val="000B52FC"/>
    <w:pPr>
      <w:suppressAutoHyphens/>
      <w:spacing w:after="200" w:line="276" w:lineRule="auto"/>
    </w:pPr>
    <w:rPr>
      <w:rFonts w:ascii="Arial" w:hAnsi="Arial" w:cs="Courier New"/>
      <w:color w:val="00000A"/>
      <w:sz w:val="20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A04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02ACC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961CCE87527CB45FC6766C197A811F70C6A09FBDA2B7AA63DE9D8138FBAE3E7DE17CBD8770EE861BAA9620906679D8B677E2F9ADD8AFA0ABA321w4d0C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19E0BA5E2083CD9A05BB6C3A64D0960C1AC21EE951E0AE5C0957D2E8FE73239B23C0B1C40E18669BDBC2C167D9328682AC57C1BDA1E9EF6418FDl6oDA" TargetMode="External"/><Relationship Id="rId12" Type="http://schemas.openxmlformats.org/officeDocument/2006/relationships/hyperlink" Target="consultantplus://offline/ref=3AFB24F38A92EF68E3B4A84A53B61ACD060348F6949355482084A87051137564B8DA96F681A965FF1A36BC5FB5DB8E1203D188392A7005A13E54BCi4n0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9E0BA5E2083CD9A05BB6C3A64D0960C1AC21EE951E0AE5C0957D2E8FE73239B23C0A3C456146799C5C0C4728F63C0lDo6A" TargetMode="External"/><Relationship Id="rId11" Type="http://schemas.openxmlformats.org/officeDocument/2006/relationships/hyperlink" Target="consultantplus://offline/ref=3AFB24F38A92EF68E3B4A84A53B61ACD060348F6949355482084A87051137564B8DA96F681A965FF1A36BD52B5DB8E1203D188392A7005A13E54BCi4n0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C53D2E77CCE870D789CBEE146AD29A96CCEB062C082CC5F9D30219565EF8B47C7D1033443BCC0E0851E63E63DF14A9800B1C3713DD8F830A85501d6t1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19E0BA5E2083CD9A05BB6C3A64D0960C1AC21EE951E0AE5C0957D2E8FE73239B23C0B1C40E18669BDBC2C167D9328682AC57C1BDA1E9EF6418FDl6oD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5218</TotalTime>
  <Pages>3</Pages>
  <Words>1210</Words>
  <Characters>6902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Шакина Юлия Борисовна</dc:creator>
  <cp:keywords/>
  <dc:description/>
  <cp:lastModifiedBy>Коновалова </cp:lastModifiedBy>
  <cp:revision>189</cp:revision>
  <cp:lastPrinted>2021-12-07T05:39:00Z</cp:lastPrinted>
  <dcterms:created xsi:type="dcterms:W3CDTF">2021-04-20T01:50:00Z</dcterms:created>
  <dcterms:modified xsi:type="dcterms:W3CDTF">2021-12-07T05:55:00Z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